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D8" w:rsidRDefault="000F0DD8"/>
    <w:p w:rsidR="000F0DD8" w:rsidRDefault="000F0DD8"/>
    <w:p w:rsidR="00FE08CA" w:rsidRDefault="005F2CF4" w:rsidP="000F0DD8">
      <w:pPr>
        <w:rPr>
          <w:rFonts w:ascii="Papyrus" w:hAnsi="Papyrus"/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38100</wp:posOffset>
            </wp:positionV>
            <wp:extent cx="3241040" cy="1795145"/>
            <wp:effectExtent l="0" t="0" r="0" b="0"/>
            <wp:wrapTight wrapText="bothSides">
              <wp:wrapPolygon edited="0">
                <wp:start x="4317" y="0"/>
                <wp:lineTo x="762" y="1146"/>
                <wp:lineTo x="254" y="1605"/>
                <wp:lineTo x="254" y="19713"/>
                <wp:lineTo x="1777" y="21088"/>
                <wp:lineTo x="3301" y="21317"/>
                <wp:lineTo x="17393" y="21317"/>
                <wp:lineTo x="19679" y="21088"/>
                <wp:lineTo x="21329" y="19942"/>
                <wp:lineTo x="21329" y="1375"/>
                <wp:lineTo x="18282" y="229"/>
                <wp:lineTo x="11426" y="0"/>
                <wp:lineTo x="4317" y="0"/>
              </wp:wrapPolygon>
            </wp:wrapTight>
            <wp:docPr id="27" name="Picture 23" descr="C:\Users\Phillip\Desktop\Graphics\Crosses\Beautiful Cross #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hillip\Desktop\Graphics\Crosses\Beautiful Cross #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49530</wp:posOffset>
            </wp:positionV>
            <wp:extent cx="2192655" cy="1617980"/>
            <wp:effectExtent l="0" t="0" r="0" b="0"/>
            <wp:wrapTight wrapText="bothSides">
              <wp:wrapPolygon edited="0">
                <wp:start x="5067" y="1272"/>
                <wp:lineTo x="3941" y="2289"/>
                <wp:lineTo x="2815" y="4069"/>
                <wp:lineTo x="3003" y="5849"/>
                <wp:lineTo x="3753" y="9918"/>
                <wp:lineTo x="3753" y="10427"/>
                <wp:lineTo x="6005" y="13987"/>
                <wp:lineTo x="5442" y="18311"/>
                <wp:lineTo x="4692" y="20854"/>
                <wp:lineTo x="6381" y="20854"/>
                <wp:lineTo x="15201" y="20345"/>
                <wp:lineTo x="20455" y="19582"/>
                <wp:lineTo x="20455" y="17802"/>
                <wp:lineTo x="12198" y="13987"/>
                <wp:lineTo x="13324" y="9918"/>
                <wp:lineTo x="14450" y="8647"/>
                <wp:lineTo x="13512" y="7121"/>
                <wp:lineTo x="9383" y="5086"/>
                <wp:lineTo x="7507" y="2543"/>
                <wp:lineTo x="6193" y="1272"/>
                <wp:lineTo x="5067" y="1272"/>
              </wp:wrapPolygon>
            </wp:wrapTight>
            <wp:docPr id="26" name="Picture 22" descr="C:\Users\Phillip\Desktop\Graphics\Doves\Dove 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hillip\Desktop\Graphics\Doves\Dove 5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49530</wp:posOffset>
            </wp:positionV>
            <wp:extent cx="1780540" cy="1780540"/>
            <wp:effectExtent l="0" t="0" r="0" b="0"/>
            <wp:wrapTight wrapText="bothSides">
              <wp:wrapPolygon edited="0">
                <wp:start x="9244" y="231"/>
                <wp:lineTo x="7395" y="924"/>
                <wp:lineTo x="2311" y="3698"/>
                <wp:lineTo x="2311" y="4622"/>
                <wp:lineTo x="462" y="8088"/>
                <wp:lineTo x="231" y="12017"/>
                <wp:lineTo x="1387" y="15484"/>
                <wp:lineTo x="4622" y="19412"/>
                <wp:lineTo x="8551" y="20799"/>
                <wp:lineTo x="9475" y="21261"/>
                <wp:lineTo x="11555" y="21261"/>
                <wp:lineTo x="12479" y="20799"/>
                <wp:lineTo x="16408" y="19412"/>
                <wp:lineTo x="16870" y="19181"/>
                <wp:lineTo x="19643" y="15946"/>
                <wp:lineTo x="19643" y="15484"/>
                <wp:lineTo x="21030" y="11786"/>
                <wp:lineTo x="20799" y="8088"/>
                <wp:lineTo x="19412" y="5546"/>
                <wp:lineTo x="18950" y="3698"/>
                <wp:lineTo x="13866" y="924"/>
                <wp:lineTo x="12017" y="231"/>
                <wp:lineTo x="9244" y="231"/>
              </wp:wrapPolygon>
            </wp:wrapTight>
            <wp:docPr id="25" name="Picture 21" descr="C:\Users\Phillip\Desktop\Graphics\Globes\Earth 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hillip\Desktop\Graphics\Globes\Earth 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D8">
        <w:rPr>
          <w:rFonts w:ascii="Papyrus" w:hAnsi="Papyrus"/>
          <w:i/>
          <w:sz w:val="56"/>
          <w:szCs w:val="56"/>
        </w:rPr>
        <w:t xml:space="preserve">            </w:t>
      </w:r>
    </w:p>
    <w:p w:rsidR="00FE08CA" w:rsidRDefault="00FE08CA" w:rsidP="000F0DD8">
      <w:pPr>
        <w:rPr>
          <w:rFonts w:ascii="Papyrus" w:hAnsi="Papyrus"/>
          <w:i/>
          <w:sz w:val="56"/>
          <w:szCs w:val="56"/>
        </w:rPr>
      </w:pPr>
    </w:p>
    <w:p w:rsidR="00FE08CA" w:rsidRDefault="00FE08CA" w:rsidP="000F0DD8">
      <w:pPr>
        <w:rPr>
          <w:rFonts w:ascii="Papyrus" w:hAnsi="Papyrus"/>
          <w:i/>
          <w:sz w:val="56"/>
          <w:szCs w:val="56"/>
        </w:rPr>
      </w:pPr>
    </w:p>
    <w:p w:rsidR="00FE08CA" w:rsidRPr="00FE08CA" w:rsidRDefault="00FE08CA" w:rsidP="000F0DD8">
      <w:pPr>
        <w:rPr>
          <w:rFonts w:ascii="Papyrus" w:hAnsi="Papyrus"/>
          <w:i/>
          <w:sz w:val="16"/>
          <w:szCs w:val="16"/>
        </w:rPr>
      </w:pPr>
    </w:p>
    <w:p w:rsidR="000F0DD8" w:rsidRPr="005F2CF4" w:rsidRDefault="000F0DD8" w:rsidP="00FE08CA">
      <w:pPr>
        <w:rPr>
          <w:rFonts w:ascii="Papyrus" w:hAnsi="Papyrus"/>
          <w:b/>
          <w:i/>
          <w:color w:val="365F91"/>
          <w:sz w:val="100"/>
          <w:szCs w:val="1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5F2CF4">
        <w:rPr>
          <w:rFonts w:ascii="Papyrus" w:hAnsi="Papyrus"/>
          <w:b/>
          <w:i/>
          <w:color w:val="365F91"/>
          <w:sz w:val="100"/>
          <w:szCs w:val="1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Global Revival</w:t>
      </w:r>
      <w:r w:rsidR="00FE08CA" w:rsidRPr="005F2CF4">
        <w:rPr>
          <w:rFonts w:ascii="Papyrus" w:hAnsi="Papyrus"/>
          <w:b/>
          <w:i/>
          <w:color w:val="365F91"/>
          <w:sz w:val="100"/>
          <w:szCs w:val="1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</w:t>
      </w:r>
      <w:r w:rsidRPr="005F2CF4">
        <w:rPr>
          <w:rFonts w:ascii="Papyrus" w:hAnsi="Papyrus"/>
          <w:b/>
          <w:i/>
          <w:color w:val="365F91"/>
          <w:sz w:val="100"/>
          <w:szCs w:val="1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etwork</w:t>
      </w:r>
      <w:bookmarkEnd w:id="0"/>
    </w:p>
    <w:p w:rsidR="003D64B2" w:rsidRPr="007E29C8" w:rsidRDefault="003D64B2" w:rsidP="00FE08CA">
      <w:pPr>
        <w:rPr>
          <w:rFonts w:ascii="Cambria" w:hAnsi="Cambria"/>
          <w:b/>
          <w:color w:val="000000"/>
          <w:sz w:val="28"/>
          <w:szCs w:val="28"/>
        </w:rPr>
      </w:pPr>
      <w:r w:rsidRPr="007E29C8">
        <w:rPr>
          <w:rFonts w:ascii="Cambria" w:hAnsi="Cambria"/>
          <w:b/>
          <w:color w:val="000000"/>
          <w:sz w:val="28"/>
          <w:szCs w:val="28"/>
        </w:rPr>
        <w:t>This is to certify that</w:t>
      </w:r>
    </w:p>
    <w:p w:rsidR="003D64B2" w:rsidRPr="007E29C8" w:rsidRDefault="003D64B2" w:rsidP="00FE08CA">
      <w:pPr>
        <w:rPr>
          <w:rFonts w:ascii="Cambria" w:hAnsi="Cambria"/>
          <w:b/>
          <w:color w:val="000000"/>
          <w:sz w:val="16"/>
          <w:szCs w:val="16"/>
        </w:rPr>
      </w:pPr>
    </w:p>
    <w:p w:rsidR="003D64B2" w:rsidRPr="007E29C8" w:rsidRDefault="003D64B2" w:rsidP="00FE08CA">
      <w:pPr>
        <w:rPr>
          <w:rFonts w:ascii="Monotype Corsiva" w:hAnsi="Monotype Corsiva"/>
          <w:b/>
          <w:color w:val="000000"/>
          <w:sz w:val="96"/>
          <w:szCs w:val="96"/>
        </w:rPr>
      </w:pPr>
      <w:r w:rsidRPr="007E29C8">
        <w:rPr>
          <w:rFonts w:ascii="Monotype Corsiva" w:hAnsi="Monotype Corsiva"/>
          <w:b/>
          <w:color w:val="000000"/>
          <w:sz w:val="96"/>
          <w:szCs w:val="96"/>
        </w:rPr>
        <w:t>Insert Person’s Name Here</w:t>
      </w:r>
    </w:p>
    <w:p w:rsidR="000B187C" w:rsidRPr="007E29C8" w:rsidRDefault="003D64B2" w:rsidP="00FE08CA">
      <w:pPr>
        <w:rPr>
          <w:rFonts w:ascii="Cambria" w:hAnsi="Cambria"/>
          <w:b/>
          <w:color w:val="000000"/>
          <w:sz w:val="20"/>
        </w:rPr>
      </w:pPr>
      <w:r w:rsidRPr="007E29C8">
        <w:rPr>
          <w:rFonts w:ascii="Cambria" w:hAnsi="Cambria"/>
          <w:b/>
          <w:color w:val="000000"/>
          <w:sz w:val="20"/>
        </w:rPr>
        <w:t>Is a full and active Member in the Global Revival Network, a world-wide Christian organization</w:t>
      </w:r>
      <w:r w:rsidR="000B187C" w:rsidRPr="007E29C8">
        <w:rPr>
          <w:rFonts w:ascii="Cambria" w:hAnsi="Cambria"/>
          <w:b/>
          <w:color w:val="000000"/>
          <w:sz w:val="20"/>
        </w:rPr>
        <w:t xml:space="preserve"> </w:t>
      </w:r>
      <w:r w:rsidRPr="007E29C8">
        <w:rPr>
          <w:rFonts w:ascii="Cambria" w:hAnsi="Cambria"/>
          <w:b/>
          <w:color w:val="000000"/>
          <w:sz w:val="20"/>
        </w:rPr>
        <w:t xml:space="preserve">dedicated to </w:t>
      </w:r>
      <w:proofErr w:type="gramStart"/>
      <w:r w:rsidRPr="007E29C8">
        <w:rPr>
          <w:rFonts w:ascii="Cambria" w:hAnsi="Cambria"/>
          <w:b/>
          <w:color w:val="000000"/>
          <w:sz w:val="20"/>
        </w:rPr>
        <w:t>bringing</w:t>
      </w:r>
      <w:proofErr w:type="gramEnd"/>
    </w:p>
    <w:p w:rsidR="000B187C" w:rsidRPr="007E29C8" w:rsidRDefault="003D64B2" w:rsidP="00FE08CA">
      <w:pPr>
        <w:rPr>
          <w:rFonts w:ascii="Cambria" w:hAnsi="Cambria"/>
          <w:b/>
          <w:color w:val="000000"/>
          <w:sz w:val="20"/>
        </w:rPr>
      </w:pPr>
      <w:r w:rsidRPr="007E29C8">
        <w:rPr>
          <w:rFonts w:ascii="Cambria" w:hAnsi="Cambria"/>
          <w:b/>
          <w:color w:val="000000"/>
          <w:sz w:val="20"/>
        </w:rPr>
        <w:t xml:space="preserve"> </w:t>
      </w:r>
      <w:proofErr w:type="gramStart"/>
      <w:r w:rsidRPr="007E29C8">
        <w:rPr>
          <w:rFonts w:ascii="Cambria" w:hAnsi="Cambria"/>
          <w:b/>
          <w:color w:val="000000"/>
          <w:sz w:val="20"/>
        </w:rPr>
        <w:t>the</w:t>
      </w:r>
      <w:proofErr w:type="gramEnd"/>
      <w:r w:rsidRPr="007E29C8">
        <w:rPr>
          <w:rFonts w:ascii="Cambria" w:hAnsi="Cambria"/>
          <w:b/>
          <w:color w:val="000000"/>
          <w:sz w:val="20"/>
        </w:rPr>
        <w:t xml:space="preserve"> Body of Christ across the globe together in fervent, effectual prayer for the purpose of bringing true revival to</w:t>
      </w:r>
      <w:r w:rsidR="00D626D1" w:rsidRPr="007E29C8">
        <w:rPr>
          <w:rFonts w:ascii="Cambria" w:hAnsi="Cambria"/>
          <w:b/>
          <w:color w:val="000000"/>
          <w:sz w:val="20"/>
        </w:rPr>
        <w:t xml:space="preserve"> the</w:t>
      </w:r>
      <w:r w:rsidRPr="007E29C8">
        <w:rPr>
          <w:rFonts w:ascii="Cambria" w:hAnsi="Cambria"/>
          <w:b/>
          <w:color w:val="000000"/>
          <w:sz w:val="20"/>
        </w:rPr>
        <w:t xml:space="preserve"> </w:t>
      </w:r>
    </w:p>
    <w:p w:rsidR="000B187C" w:rsidRPr="007E29C8" w:rsidRDefault="003D64B2" w:rsidP="00FE08CA">
      <w:pPr>
        <w:rPr>
          <w:rFonts w:ascii="Cambria" w:hAnsi="Cambria"/>
          <w:b/>
          <w:color w:val="000000"/>
          <w:sz w:val="20"/>
        </w:rPr>
      </w:pPr>
      <w:r w:rsidRPr="007E29C8">
        <w:rPr>
          <w:rFonts w:ascii="Cambria" w:hAnsi="Cambria"/>
          <w:b/>
          <w:color w:val="000000"/>
          <w:sz w:val="20"/>
        </w:rPr>
        <w:t>Church,</w:t>
      </w:r>
      <w:r w:rsidR="000B187C" w:rsidRPr="007E29C8">
        <w:rPr>
          <w:rFonts w:ascii="Cambria" w:hAnsi="Cambria"/>
          <w:b/>
          <w:color w:val="000000"/>
          <w:sz w:val="20"/>
        </w:rPr>
        <w:t xml:space="preserve"> </w:t>
      </w:r>
      <w:r w:rsidRPr="007E29C8">
        <w:rPr>
          <w:rFonts w:ascii="Cambria" w:hAnsi="Cambria"/>
          <w:b/>
          <w:color w:val="000000"/>
          <w:sz w:val="20"/>
        </w:rPr>
        <w:t>cleansing</w:t>
      </w:r>
      <w:r w:rsidR="003A1FC2" w:rsidRPr="007E29C8">
        <w:rPr>
          <w:rFonts w:ascii="Cambria" w:hAnsi="Cambria"/>
          <w:b/>
          <w:color w:val="000000"/>
          <w:sz w:val="20"/>
        </w:rPr>
        <w:t xml:space="preserve">, </w:t>
      </w:r>
      <w:r w:rsidRPr="007E29C8">
        <w:rPr>
          <w:rFonts w:ascii="Cambria" w:hAnsi="Cambria"/>
          <w:b/>
          <w:color w:val="000000"/>
          <w:sz w:val="20"/>
        </w:rPr>
        <w:t>purifying</w:t>
      </w:r>
      <w:r w:rsidR="003A1FC2" w:rsidRPr="007E29C8">
        <w:rPr>
          <w:rFonts w:ascii="Cambria" w:hAnsi="Cambria"/>
          <w:b/>
          <w:color w:val="000000"/>
          <w:sz w:val="20"/>
        </w:rPr>
        <w:t xml:space="preserve"> and</w:t>
      </w:r>
      <w:r w:rsidRPr="007E29C8">
        <w:rPr>
          <w:rFonts w:ascii="Cambria" w:hAnsi="Cambria"/>
          <w:b/>
          <w:color w:val="000000"/>
          <w:sz w:val="20"/>
        </w:rPr>
        <w:t xml:space="preserve"> restoring</w:t>
      </w:r>
      <w:r w:rsidR="003A1FC2" w:rsidRPr="007E29C8">
        <w:rPr>
          <w:rFonts w:ascii="Cambria" w:hAnsi="Cambria"/>
          <w:b/>
          <w:color w:val="000000"/>
          <w:sz w:val="20"/>
        </w:rPr>
        <w:t xml:space="preserve"> </w:t>
      </w:r>
      <w:proofErr w:type="gramStart"/>
      <w:r w:rsidRPr="007E29C8">
        <w:rPr>
          <w:rFonts w:ascii="Cambria" w:hAnsi="Cambria"/>
          <w:b/>
          <w:color w:val="000000"/>
          <w:sz w:val="20"/>
        </w:rPr>
        <w:t>Her</w:t>
      </w:r>
      <w:proofErr w:type="gramEnd"/>
      <w:r w:rsidRPr="007E29C8">
        <w:rPr>
          <w:rFonts w:ascii="Cambria" w:hAnsi="Cambria"/>
          <w:b/>
          <w:color w:val="000000"/>
          <w:sz w:val="20"/>
        </w:rPr>
        <w:t xml:space="preserve"> to</w:t>
      </w:r>
      <w:r w:rsidR="000B187C" w:rsidRPr="007E29C8">
        <w:rPr>
          <w:rFonts w:ascii="Cambria" w:hAnsi="Cambria"/>
          <w:b/>
          <w:color w:val="000000"/>
          <w:sz w:val="20"/>
        </w:rPr>
        <w:t xml:space="preserve"> </w:t>
      </w:r>
      <w:r w:rsidRPr="007E29C8">
        <w:rPr>
          <w:rFonts w:ascii="Cambria" w:hAnsi="Cambria"/>
          <w:b/>
          <w:color w:val="000000"/>
          <w:sz w:val="20"/>
        </w:rPr>
        <w:t>complete personal sanctification and holiness</w:t>
      </w:r>
      <w:r w:rsidR="003A1FC2" w:rsidRPr="007E29C8">
        <w:rPr>
          <w:rFonts w:ascii="Cambria" w:hAnsi="Cambria"/>
          <w:b/>
          <w:color w:val="000000"/>
          <w:sz w:val="20"/>
        </w:rPr>
        <w:t>, filling Her with</w:t>
      </w:r>
      <w:r w:rsidR="000B187C" w:rsidRPr="007E29C8">
        <w:rPr>
          <w:rFonts w:ascii="Cambria" w:hAnsi="Cambria"/>
          <w:b/>
          <w:color w:val="000000"/>
          <w:sz w:val="20"/>
        </w:rPr>
        <w:t xml:space="preserve"> </w:t>
      </w:r>
      <w:r w:rsidR="003A1FC2" w:rsidRPr="007E29C8">
        <w:rPr>
          <w:rFonts w:ascii="Cambria" w:hAnsi="Cambria"/>
          <w:b/>
          <w:color w:val="000000"/>
          <w:sz w:val="20"/>
        </w:rPr>
        <w:t>both</w:t>
      </w:r>
    </w:p>
    <w:p w:rsidR="003A1FC2" w:rsidRPr="007E29C8" w:rsidRDefault="003A1FC2" w:rsidP="00FE08CA">
      <w:pPr>
        <w:rPr>
          <w:rFonts w:ascii="Cambria" w:hAnsi="Cambria"/>
          <w:b/>
          <w:color w:val="000000"/>
          <w:sz w:val="20"/>
        </w:rPr>
      </w:pPr>
      <w:r w:rsidRPr="007E29C8">
        <w:rPr>
          <w:rFonts w:ascii="Cambria" w:hAnsi="Cambria"/>
          <w:b/>
          <w:color w:val="000000"/>
          <w:sz w:val="20"/>
        </w:rPr>
        <w:t xml:space="preserve"> </w:t>
      </w:r>
      <w:proofErr w:type="gramStart"/>
      <w:r w:rsidRPr="007E29C8">
        <w:rPr>
          <w:rFonts w:ascii="Cambria" w:hAnsi="Cambria"/>
          <w:b/>
          <w:color w:val="000000"/>
          <w:sz w:val="20"/>
        </w:rPr>
        <w:t>the</w:t>
      </w:r>
      <w:proofErr w:type="gramEnd"/>
      <w:r w:rsidRPr="007E29C8">
        <w:rPr>
          <w:rFonts w:ascii="Cambria" w:hAnsi="Cambria"/>
          <w:b/>
          <w:color w:val="000000"/>
          <w:sz w:val="20"/>
        </w:rPr>
        <w:t xml:space="preserve"> Personality and the</w:t>
      </w:r>
      <w:r w:rsidR="000B187C" w:rsidRPr="007E29C8">
        <w:rPr>
          <w:rFonts w:ascii="Cambria" w:hAnsi="Cambria"/>
          <w:b/>
          <w:color w:val="000000"/>
          <w:sz w:val="20"/>
        </w:rPr>
        <w:t xml:space="preserve"> </w:t>
      </w:r>
      <w:r w:rsidRPr="007E29C8">
        <w:rPr>
          <w:rFonts w:ascii="Cambria" w:hAnsi="Cambria"/>
          <w:b/>
          <w:color w:val="000000"/>
          <w:sz w:val="20"/>
        </w:rPr>
        <w:t>Power of Her Lord and Savior Jesus Christ and helping the Bride to finally make Herself ready</w:t>
      </w:r>
    </w:p>
    <w:p w:rsidR="000B187C" w:rsidRPr="007E29C8" w:rsidRDefault="003A1FC2">
      <w:pPr>
        <w:rPr>
          <w:rFonts w:ascii="Cambria" w:hAnsi="Cambria"/>
          <w:b/>
          <w:color w:val="000000"/>
          <w:sz w:val="20"/>
        </w:rPr>
      </w:pPr>
      <w:proofErr w:type="gramStart"/>
      <w:r w:rsidRPr="007E29C8">
        <w:rPr>
          <w:rFonts w:ascii="Cambria" w:hAnsi="Cambria"/>
          <w:b/>
          <w:color w:val="000000"/>
          <w:sz w:val="20"/>
        </w:rPr>
        <w:t>so</w:t>
      </w:r>
      <w:proofErr w:type="gramEnd"/>
      <w:r w:rsidRPr="007E29C8">
        <w:rPr>
          <w:rFonts w:ascii="Cambria" w:hAnsi="Cambria"/>
          <w:b/>
          <w:color w:val="000000"/>
          <w:sz w:val="20"/>
        </w:rPr>
        <w:t xml:space="preserve"> that </w:t>
      </w:r>
      <w:r w:rsidR="005F2CF4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623935" cy="7047865"/>
                <wp:effectExtent l="0" t="0" r="381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935" cy="704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DD8" w:rsidRDefault="005F2CF4" w:rsidP="000F0DD8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25840" cy="6878320"/>
                                  <wp:effectExtent l="0" t="0" r="3810" b="0"/>
                                  <wp:docPr id="170" name="Picture 149" descr="High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 descr="High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5840" cy="687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E26" w:rsidRDefault="00514E26" w:rsidP="000F0DD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0;width:679.05pt;height:554.95pt;z-index:-25165875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JTqwIAAKk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" o:allowincell="f" filled="f" stroked="f">
                <v:textbox style="mso-fit-shape-to-text:t" inset="0,0,0,0">
                  <w:txbxContent>
                    <w:p w:rsidR="000F0DD8" w:rsidRDefault="005F2CF4" w:rsidP="000F0DD8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25840" cy="6878320"/>
                            <wp:effectExtent l="0" t="0" r="3810" b="0"/>
                            <wp:docPr id="170" name="Picture 149" descr="High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 descr="High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5840" cy="687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E26" w:rsidRDefault="00514E26" w:rsidP="000F0DD8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29C8">
        <w:rPr>
          <w:rFonts w:ascii="Cambria" w:hAnsi="Cambria"/>
          <w:b/>
          <w:color w:val="000000"/>
          <w:sz w:val="20"/>
        </w:rPr>
        <w:t>She can attain to the measure of the stature of the fullness of Christ Himself</w:t>
      </w:r>
      <w:r w:rsidR="000B187C" w:rsidRPr="007E29C8">
        <w:rPr>
          <w:rFonts w:ascii="Cambria" w:hAnsi="Cambria"/>
          <w:b/>
          <w:color w:val="000000"/>
          <w:sz w:val="20"/>
        </w:rPr>
        <w:t>, according to Ephesians 4:13</w:t>
      </w:r>
      <w:r w:rsidRPr="007E29C8">
        <w:rPr>
          <w:rFonts w:ascii="Cambria" w:hAnsi="Cambria"/>
          <w:b/>
          <w:color w:val="000000"/>
          <w:sz w:val="20"/>
        </w:rPr>
        <w:t>.</w:t>
      </w:r>
      <w:r w:rsidR="00C4012B" w:rsidRPr="007E29C8">
        <w:rPr>
          <w:rFonts w:ascii="Cambria" w:hAnsi="Cambria"/>
          <w:b/>
          <w:color w:val="000000"/>
          <w:sz w:val="20"/>
        </w:rPr>
        <w:t xml:space="preserve">  </w:t>
      </w:r>
    </w:p>
    <w:p w:rsidR="00C4012B" w:rsidRPr="007E29C8" w:rsidRDefault="00C4012B" w:rsidP="00C4012B">
      <w:pPr>
        <w:rPr>
          <w:rFonts w:ascii="Cambria" w:hAnsi="Cambria"/>
          <w:b/>
          <w:color w:val="000000"/>
          <w:sz w:val="20"/>
        </w:rPr>
      </w:pPr>
      <w:r w:rsidRPr="007E29C8">
        <w:rPr>
          <w:rFonts w:ascii="Cambria" w:hAnsi="Cambria"/>
          <w:b/>
          <w:color w:val="000000"/>
          <w:sz w:val="20"/>
        </w:rPr>
        <w:t xml:space="preserve">In becoming a Member of the Global Revival network, this individual commits themselves to helping to expand the </w:t>
      </w:r>
    </w:p>
    <w:p w:rsidR="00D626D1" w:rsidRPr="007E29C8" w:rsidRDefault="00C4012B" w:rsidP="00C4012B">
      <w:pPr>
        <w:rPr>
          <w:rFonts w:ascii="Cambria" w:hAnsi="Cambria"/>
          <w:b/>
          <w:color w:val="000000"/>
          <w:sz w:val="20"/>
        </w:rPr>
      </w:pPr>
      <w:r w:rsidRPr="007E29C8">
        <w:rPr>
          <w:rFonts w:ascii="Cambria" w:hAnsi="Cambria"/>
          <w:b/>
          <w:color w:val="000000"/>
          <w:sz w:val="20"/>
        </w:rPr>
        <w:t xml:space="preserve">Network so that </w:t>
      </w:r>
      <w:r w:rsidR="00D626D1" w:rsidRPr="007E29C8">
        <w:rPr>
          <w:rFonts w:ascii="Cambria" w:hAnsi="Cambria"/>
          <w:b/>
          <w:color w:val="000000"/>
          <w:sz w:val="20"/>
        </w:rPr>
        <w:t>others can share in the blessings which the Lord bestows upon His People when they make</w:t>
      </w:r>
    </w:p>
    <w:p w:rsidR="00C4012B" w:rsidRPr="007E29C8" w:rsidRDefault="00D626D1" w:rsidP="00C4012B">
      <w:pPr>
        <w:rPr>
          <w:rFonts w:ascii="Cambria" w:hAnsi="Cambria"/>
          <w:b/>
          <w:color w:val="000000"/>
          <w:sz w:val="20"/>
        </w:rPr>
      </w:pPr>
      <w:proofErr w:type="gramStart"/>
      <w:r w:rsidRPr="007E29C8">
        <w:rPr>
          <w:rFonts w:ascii="Cambria" w:hAnsi="Cambria"/>
          <w:b/>
          <w:color w:val="000000"/>
          <w:sz w:val="20"/>
        </w:rPr>
        <w:t>themselves</w:t>
      </w:r>
      <w:proofErr w:type="gramEnd"/>
      <w:r w:rsidRPr="007E29C8">
        <w:rPr>
          <w:rFonts w:ascii="Cambria" w:hAnsi="Cambria"/>
          <w:b/>
          <w:color w:val="000000"/>
          <w:sz w:val="20"/>
        </w:rPr>
        <w:t xml:space="preserve"> into a fit vessel, capable of every good work (II Timothy 2:21), walking in faith</w:t>
      </w:r>
      <w:r w:rsidR="008A4FE1">
        <w:rPr>
          <w:rFonts w:ascii="Cambria" w:hAnsi="Cambria"/>
          <w:b/>
          <w:color w:val="000000"/>
          <w:sz w:val="20"/>
        </w:rPr>
        <w:t>, hope</w:t>
      </w:r>
      <w:r w:rsidRPr="007E29C8">
        <w:rPr>
          <w:rFonts w:ascii="Cambria" w:hAnsi="Cambria"/>
          <w:b/>
          <w:color w:val="000000"/>
          <w:sz w:val="20"/>
        </w:rPr>
        <w:t xml:space="preserve"> and love.</w:t>
      </w:r>
    </w:p>
    <w:p w:rsidR="00D626D1" w:rsidRPr="007E29C8" w:rsidRDefault="00D626D1" w:rsidP="00C4012B">
      <w:pPr>
        <w:rPr>
          <w:rFonts w:ascii="Cambria" w:hAnsi="Cambria"/>
          <w:b/>
          <w:color w:val="000000"/>
          <w:sz w:val="20"/>
        </w:rPr>
      </w:pPr>
    </w:p>
    <w:p w:rsidR="000B187C" w:rsidRDefault="00C4012B" w:rsidP="00C4012B">
      <w:pPr>
        <w:jc w:val="left"/>
        <w:rPr>
          <w:sz w:val="20"/>
        </w:rPr>
      </w:pPr>
      <w:r>
        <w:rPr>
          <w:sz w:val="20"/>
        </w:rPr>
        <w:t xml:space="preserve">                                          __</w:t>
      </w:r>
      <w:r w:rsidR="000B187C">
        <w:rPr>
          <w:sz w:val="20"/>
        </w:rPr>
        <w:t xml:space="preserve">__________________               </w:t>
      </w:r>
      <w:r w:rsidR="00D626D1">
        <w:rPr>
          <w:sz w:val="20"/>
        </w:rPr>
        <w:t xml:space="preserve"> </w:t>
      </w:r>
      <w:r w:rsidR="000B187C">
        <w:rPr>
          <w:sz w:val="20"/>
        </w:rPr>
        <w:t xml:space="preserve">   </w:t>
      </w:r>
      <w:r>
        <w:rPr>
          <w:sz w:val="20"/>
        </w:rPr>
        <w:t>__________</w:t>
      </w:r>
      <w:r w:rsidR="0079522C">
        <w:rPr>
          <w:sz w:val="20"/>
        </w:rPr>
        <w:t>_</w:t>
      </w:r>
      <w:r>
        <w:rPr>
          <w:sz w:val="20"/>
        </w:rPr>
        <w:t>___</w:t>
      </w:r>
      <w:r w:rsidR="000B187C">
        <w:rPr>
          <w:sz w:val="20"/>
        </w:rPr>
        <w:t>__________</w:t>
      </w:r>
      <w:r w:rsidR="00D626D1">
        <w:rPr>
          <w:sz w:val="20"/>
        </w:rPr>
        <w:t>_________</w:t>
      </w:r>
      <w:r w:rsidR="000B187C">
        <w:rPr>
          <w:sz w:val="20"/>
        </w:rPr>
        <w:t xml:space="preserve">_      </w:t>
      </w:r>
      <w:r>
        <w:rPr>
          <w:sz w:val="20"/>
        </w:rPr>
        <w:t xml:space="preserve">    </w:t>
      </w:r>
      <w:r w:rsidR="000B187C">
        <w:rPr>
          <w:sz w:val="20"/>
        </w:rPr>
        <w:t xml:space="preserve">        </w:t>
      </w:r>
      <w:r w:rsidRPr="00C4012B">
        <w:rPr>
          <w:rFonts w:ascii="Galeforce BTN" w:hAnsi="Galeforce BTN"/>
          <w:b/>
          <w:sz w:val="28"/>
          <w:szCs w:val="28"/>
          <w:u w:val="single"/>
        </w:rPr>
        <w:t xml:space="preserve">Dr. </w:t>
      </w:r>
      <w:proofErr w:type="gramStart"/>
      <w:r w:rsidRPr="00C4012B">
        <w:rPr>
          <w:rFonts w:ascii="Galeforce BTN" w:hAnsi="Galeforce BTN"/>
          <w:b/>
          <w:sz w:val="28"/>
          <w:szCs w:val="28"/>
          <w:u w:val="single"/>
        </w:rPr>
        <w:t>Raymond</w:t>
      </w:r>
      <w:r>
        <w:rPr>
          <w:rFonts w:ascii="Galeforce BTN" w:hAnsi="Galeforce BTN"/>
          <w:b/>
          <w:sz w:val="28"/>
          <w:szCs w:val="28"/>
          <w:u w:val="single"/>
        </w:rPr>
        <w:t xml:space="preserve"> </w:t>
      </w:r>
      <w:r w:rsidRPr="00C4012B">
        <w:rPr>
          <w:rFonts w:ascii="Galeforce BTN" w:hAnsi="Galeforce BTN"/>
          <w:b/>
          <w:sz w:val="28"/>
          <w:szCs w:val="28"/>
          <w:u w:val="single"/>
        </w:rPr>
        <w:t xml:space="preserve"> L</w:t>
      </w:r>
      <w:proofErr w:type="gramEnd"/>
      <w:r w:rsidRPr="00C4012B">
        <w:rPr>
          <w:rFonts w:ascii="Galeforce BTN" w:hAnsi="Galeforce BTN"/>
          <w:b/>
          <w:sz w:val="28"/>
          <w:szCs w:val="28"/>
          <w:u w:val="single"/>
        </w:rPr>
        <w:t>. Young</w:t>
      </w:r>
      <w:r w:rsidR="000B187C">
        <w:rPr>
          <w:sz w:val="20"/>
        </w:rPr>
        <w:t xml:space="preserve">    </w:t>
      </w:r>
    </w:p>
    <w:p w:rsidR="000B187C" w:rsidRPr="000B187C" w:rsidRDefault="000B187C" w:rsidP="000B187C">
      <w:pPr>
        <w:jc w:val="left"/>
        <w:rPr>
          <w:b/>
          <w:sz w:val="20"/>
        </w:rPr>
      </w:pPr>
      <w:r>
        <w:rPr>
          <w:sz w:val="20"/>
        </w:rPr>
        <w:t xml:space="preserve">                                           </w:t>
      </w:r>
      <w:r>
        <w:rPr>
          <w:b/>
          <w:sz w:val="20"/>
        </w:rPr>
        <w:t>Ugandan Coordinator                     Acting African Continental Coordinator                             Global Coordinator</w:t>
      </w:r>
    </w:p>
    <w:sectPr w:rsidR="000B187C" w:rsidRPr="000B187C" w:rsidSect="00E96CA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1C" w:rsidRDefault="006D681C" w:rsidP="007467ED">
      <w:r>
        <w:separator/>
      </w:r>
    </w:p>
  </w:endnote>
  <w:endnote w:type="continuationSeparator" w:id="0">
    <w:p w:rsidR="006D681C" w:rsidRDefault="006D681C" w:rsidP="007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leforce BTN">
    <w:panose1 w:val="030105040402010D01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1C" w:rsidRDefault="006D681C" w:rsidP="007467ED">
      <w:r>
        <w:separator/>
      </w:r>
    </w:p>
  </w:footnote>
  <w:footnote w:type="continuationSeparator" w:id="0">
    <w:p w:rsidR="006D681C" w:rsidRDefault="006D681C" w:rsidP="0074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41"/>
    <w:rsid w:val="000A42A3"/>
    <w:rsid w:val="000B187C"/>
    <w:rsid w:val="000F0DD8"/>
    <w:rsid w:val="00151868"/>
    <w:rsid w:val="00163B98"/>
    <w:rsid w:val="001974C7"/>
    <w:rsid w:val="001C56F4"/>
    <w:rsid w:val="001C5FD6"/>
    <w:rsid w:val="001D231F"/>
    <w:rsid w:val="0024240B"/>
    <w:rsid w:val="00246B5E"/>
    <w:rsid w:val="0025465F"/>
    <w:rsid w:val="00256F88"/>
    <w:rsid w:val="00270641"/>
    <w:rsid w:val="00293006"/>
    <w:rsid w:val="00293917"/>
    <w:rsid w:val="002A6FFF"/>
    <w:rsid w:val="00310B33"/>
    <w:rsid w:val="00325672"/>
    <w:rsid w:val="00331647"/>
    <w:rsid w:val="003A1FC2"/>
    <w:rsid w:val="003D64B2"/>
    <w:rsid w:val="00486FE6"/>
    <w:rsid w:val="004D1600"/>
    <w:rsid w:val="004F4EF4"/>
    <w:rsid w:val="00514E26"/>
    <w:rsid w:val="005A3256"/>
    <w:rsid w:val="005F2CF4"/>
    <w:rsid w:val="006011B3"/>
    <w:rsid w:val="00615EE7"/>
    <w:rsid w:val="00637525"/>
    <w:rsid w:val="00661CEB"/>
    <w:rsid w:val="006D681C"/>
    <w:rsid w:val="006E27DC"/>
    <w:rsid w:val="006F355B"/>
    <w:rsid w:val="007467ED"/>
    <w:rsid w:val="00761EF2"/>
    <w:rsid w:val="00772CBC"/>
    <w:rsid w:val="007949E4"/>
    <w:rsid w:val="0079522C"/>
    <w:rsid w:val="007A4046"/>
    <w:rsid w:val="007A4A84"/>
    <w:rsid w:val="007E29C8"/>
    <w:rsid w:val="0082613D"/>
    <w:rsid w:val="0086090B"/>
    <w:rsid w:val="008A4FE1"/>
    <w:rsid w:val="008A66EA"/>
    <w:rsid w:val="0090203B"/>
    <w:rsid w:val="00955D5E"/>
    <w:rsid w:val="0097260F"/>
    <w:rsid w:val="009B63A3"/>
    <w:rsid w:val="009D4627"/>
    <w:rsid w:val="00A25782"/>
    <w:rsid w:val="00A8065F"/>
    <w:rsid w:val="00A83E53"/>
    <w:rsid w:val="00AF5F6C"/>
    <w:rsid w:val="00B32F5E"/>
    <w:rsid w:val="00B44E8E"/>
    <w:rsid w:val="00B47F1F"/>
    <w:rsid w:val="00B66B79"/>
    <w:rsid w:val="00B66F91"/>
    <w:rsid w:val="00C13E90"/>
    <w:rsid w:val="00C21B0A"/>
    <w:rsid w:val="00C30F03"/>
    <w:rsid w:val="00C4012B"/>
    <w:rsid w:val="00C45709"/>
    <w:rsid w:val="00C671BE"/>
    <w:rsid w:val="00C7775A"/>
    <w:rsid w:val="00C92F1A"/>
    <w:rsid w:val="00CB1609"/>
    <w:rsid w:val="00CF06BD"/>
    <w:rsid w:val="00D448B7"/>
    <w:rsid w:val="00D626D1"/>
    <w:rsid w:val="00D85103"/>
    <w:rsid w:val="00E96CAF"/>
    <w:rsid w:val="00EE6757"/>
    <w:rsid w:val="00F355A1"/>
    <w:rsid w:val="00F94D34"/>
    <w:rsid w:val="00FB3399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65F"/>
    <w:pPr>
      <w:jc w:val="center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25465F"/>
    <w:pPr>
      <w:outlineLvl w:val="0"/>
    </w:pPr>
    <w:rPr>
      <w:caps/>
      <w:color w:val="591A19"/>
      <w:sz w:val="56"/>
      <w:szCs w:val="56"/>
    </w:rPr>
  </w:style>
  <w:style w:type="paragraph" w:styleId="Heading2">
    <w:name w:val="heading 2"/>
    <w:basedOn w:val="Normal"/>
    <w:next w:val="Normal"/>
    <w:qFormat/>
    <w:rsid w:val="0025465F"/>
    <w:pPr>
      <w:spacing w:before="240" w:after="240"/>
      <w:outlineLvl w:val="1"/>
    </w:pPr>
    <w:rPr>
      <w:color w:val="591A19"/>
      <w:sz w:val="72"/>
      <w:szCs w:val="72"/>
    </w:rPr>
  </w:style>
  <w:style w:type="paragraph" w:styleId="Heading3">
    <w:name w:val="heading 3"/>
    <w:basedOn w:val="Normal"/>
    <w:next w:val="Normal"/>
    <w:qFormat/>
    <w:rsid w:val="0025465F"/>
    <w:pPr>
      <w:spacing w:before="240" w:after="240"/>
      <w:outlineLvl w:val="2"/>
    </w:pPr>
    <w:rPr>
      <w:caps/>
      <w:color w:val="591A19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5465F"/>
    <w:rPr>
      <w:color w:val="591A19"/>
      <w:sz w:val="20"/>
    </w:rPr>
  </w:style>
  <w:style w:type="paragraph" w:customStyle="1" w:styleId="Description">
    <w:name w:val="Description"/>
    <w:basedOn w:val="Normal"/>
    <w:rsid w:val="0025465F"/>
    <w:pPr>
      <w:spacing w:before="200" w:after="200"/>
    </w:pPr>
    <w:rPr>
      <w:color w:val="591A19"/>
      <w:sz w:val="28"/>
      <w:szCs w:val="28"/>
    </w:rPr>
  </w:style>
  <w:style w:type="paragraph" w:customStyle="1" w:styleId="DateYear">
    <w:name w:val="Date &amp; Year"/>
    <w:basedOn w:val="Normal"/>
    <w:rsid w:val="0025465F"/>
    <w:pPr>
      <w:spacing w:before="200" w:after="200"/>
    </w:pPr>
    <w:rPr>
      <w:color w:val="591A19"/>
      <w:sz w:val="28"/>
      <w:szCs w:val="28"/>
    </w:rPr>
  </w:style>
  <w:style w:type="paragraph" w:customStyle="1" w:styleId="Certificationtext">
    <w:name w:val="Certification text"/>
    <w:basedOn w:val="Normal"/>
    <w:rsid w:val="0025465F"/>
    <w:pPr>
      <w:spacing w:before="200" w:after="200"/>
    </w:pPr>
    <w:rPr>
      <w:caps/>
      <w:color w:val="591A19"/>
      <w:sz w:val="28"/>
      <w:szCs w:val="28"/>
    </w:rPr>
  </w:style>
  <w:style w:type="paragraph" w:customStyle="1" w:styleId="Seal">
    <w:name w:val="Seal"/>
    <w:basedOn w:val="Normal"/>
    <w:rsid w:val="0025465F"/>
    <w:rPr>
      <w:caps/>
      <w:color w:val="591A19"/>
    </w:rPr>
  </w:style>
  <w:style w:type="paragraph" w:styleId="Header">
    <w:name w:val="header"/>
    <w:basedOn w:val="Normal"/>
    <w:link w:val="HeaderChar"/>
    <w:rsid w:val="007467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67ED"/>
    <w:rPr>
      <w:rFonts w:ascii="Garamond" w:hAnsi="Garamond"/>
      <w:sz w:val="24"/>
    </w:rPr>
  </w:style>
  <w:style w:type="paragraph" w:styleId="Footer">
    <w:name w:val="footer"/>
    <w:basedOn w:val="Normal"/>
    <w:link w:val="FooterChar"/>
    <w:rsid w:val="007467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67ED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7E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65F"/>
    <w:pPr>
      <w:jc w:val="center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25465F"/>
    <w:pPr>
      <w:outlineLvl w:val="0"/>
    </w:pPr>
    <w:rPr>
      <w:caps/>
      <w:color w:val="591A19"/>
      <w:sz w:val="56"/>
      <w:szCs w:val="56"/>
    </w:rPr>
  </w:style>
  <w:style w:type="paragraph" w:styleId="Heading2">
    <w:name w:val="heading 2"/>
    <w:basedOn w:val="Normal"/>
    <w:next w:val="Normal"/>
    <w:qFormat/>
    <w:rsid w:val="0025465F"/>
    <w:pPr>
      <w:spacing w:before="240" w:after="240"/>
      <w:outlineLvl w:val="1"/>
    </w:pPr>
    <w:rPr>
      <w:color w:val="591A19"/>
      <w:sz w:val="72"/>
      <w:szCs w:val="72"/>
    </w:rPr>
  </w:style>
  <w:style w:type="paragraph" w:styleId="Heading3">
    <w:name w:val="heading 3"/>
    <w:basedOn w:val="Normal"/>
    <w:next w:val="Normal"/>
    <w:qFormat/>
    <w:rsid w:val="0025465F"/>
    <w:pPr>
      <w:spacing w:before="240" w:after="240"/>
      <w:outlineLvl w:val="2"/>
    </w:pPr>
    <w:rPr>
      <w:caps/>
      <w:color w:val="591A19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5465F"/>
    <w:rPr>
      <w:color w:val="591A19"/>
      <w:sz w:val="20"/>
    </w:rPr>
  </w:style>
  <w:style w:type="paragraph" w:customStyle="1" w:styleId="Description">
    <w:name w:val="Description"/>
    <w:basedOn w:val="Normal"/>
    <w:rsid w:val="0025465F"/>
    <w:pPr>
      <w:spacing w:before="200" w:after="200"/>
    </w:pPr>
    <w:rPr>
      <w:color w:val="591A19"/>
      <w:sz w:val="28"/>
      <w:szCs w:val="28"/>
    </w:rPr>
  </w:style>
  <w:style w:type="paragraph" w:customStyle="1" w:styleId="DateYear">
    <w:name w:val="Date &amp; Year"/>
    <w:basedOn w:val="Normal"/>
    <w:rsid w:val="0025465F"/>
    <w:pPr>
      <w:spacing w:before="200" w:after="200"/>
    </w:pPr>
    <w:rPr>
      <w:color w:val="591A19"/>
      <w:sz w:val="28"/>
      <w:szCs w:val="28"/>
    </w:rPr>
  </w:style>
  <w:style w:type="paragraph" w:customStyle="1" w:styleId="Certificationtext">
    <w:name w:val="Certification text"/>
    <w:basedOn w:val="Normal"/>
    <w:rsid w:val="0025465F"/>
    <w:pPr>
      <w:spacing w:before="200" w:after="200"/>
    </w:pPr>
    <w:rPr>
      <w:caps/>
      <w:color w:val="591A19"/>
      <w:sz w:val="28"/>
      <w:szCs w:val="28"/>
    </w:rPr>
  </w:style>
  <w:style w:type="paragraph" w:customStyle="1" w:styleId="Seal">
    <w:name w:val="Seal"/>
    <w:basedOn w:val="Normal"/>
    <w:rsid w:val="0025465F"/>
    <w:rPr>
      <w:caps/>
      <w:color w:val="591A19"/>
    </w:rPr>
  </w:style>
  <w:style w:type="paragraph" w:styleId="Header">
    <w:name w:val="header"/>
    <w:basedOn w:val="Normal"/>
    <w:link w:val="HeaderChar"/>
    <w:rsid w:val="007467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67ED"/>
    <w:rPr>
      <w:rFonts w:ascii="Garamond" w:hAnsi="Garamond"/>
      <w:sz w:val="24"/>
    </w:rPr>
  </w:style>
  <w:style w:type="paragraph" w:styleId="Footer">
    <w:name w:val="footer"/>
    <w:basedOn w:val="Normal"/>
    <w:link w:val="FooterChar"/>
    <w:rsid w:val="007467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67ED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7E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\AppData\Roaming\Microsoft\Templates\dipl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0DDF-6DE6-49E3-8026-F1FD1F7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diploma.dotx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International Circle of Faith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Dr. Ray Young</cp:lastModifiedBy>
  <cp:revision>4</cp:revision>
  <cp:lastPrinted>2013-07-02T04:21:00Z</cp:lastPrinted>
  <dcterms:created xsi:type="dcterms:W3CDTF">2013-07-02T04:21:00Z</dcterms:created>
  <dcterms:modified xsi:type="dcterms:W3CDTF">2013-07-02T05:15:00Z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TC300022291033</vt:lpwstr>
  </property>
</Properties>
</file>